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C5D1A" w14:textId="293E103F" w:rsidR="00767F8F" w:rsidRDefault="00534CBA" w:rsidP="00300830">
      <w:pPr>
        <w:pStyle w:val="Heading1"/>
      </w:pPr>
      <w:r>
        <w:t>It’s time for the</w:t>
      </w:r>
      <w:r w:rsidR="00DC4894">
        <w:t xml:space="preserve"> </w:t>
      </w:r>
      <w:r w:rsidR="0065430D">
        <w:t>1</w:t>
      </w:r>
      <w:r w:rsidR="00934FA8">
        <w:t>1</w:t>
      </w:r>
      <w:r w:rsidR="0038241D">
        <w:t>th a</w:t>
      </w:r>
      <w:r>
        <w:t xml:space="preserve">nnual </w:t>
      </w:r>
      <w:r>
        <w:rPr>
          <w:rStyle w:val="Strong"/>
        </w:rPr>
        <w:br/>
      </w:r>
      <w:r w:rsidR="006D2E23" w:rsidRPr="006D2E23">
        <w:rPr>
          <w:b/>
        </w:rPr>
        <w:t>Darkhorse Lodge</w:t>
      </w:r>
      <w:r w:rsidR="00300830">
        <w:t xml:space="preserve"> </w:t>
      </w:r>
      <w:r w:rsidR="00300830" w:rsidRPr="00300830">
        <w:rPr>
          <w:b/>
          <w:i/>
        </w:rPr>
        <w:t>Trek F</w:t>
      </w:r>
      <w:r w:rsidR="00DE4451" w:rsidRPr="00300830">
        <w:rPr>
          <w:b/>
          <w:i/>
        </w:rPr>
        <w:t>or Troops</w:t>
      </w:r>
      <w:r>
        <w:t>!</w:t>
      </w:r>
    </w:p>
    <w:p w14:paraId="0E9C995F" w14:textId="4284D6C2" w:rsidR="00767F8F" w:rsidRDefault="00CE50A8">
      <w:pPr>
        <w:pStyle w:val="Heading2"/>
      </w:pPr>
      <w:r>
        <w:t xml:space="preserve">Friday, </w:t>
      </w:r>
      <w:r w:rsidR="00934FA8">
        <w:t>October 3</w:t>
      </w:r>
      <w:r w:rsidR="0065430D">
        <w:t>1</w:t>
      </w:r>
      <w:r w:rsidR="00DC4894">
        <w:t xml:space="preserve">-Sunday, November </w:t>
      </w:r>
      <w:r w:rsidR="00934FA8">
        <w:t>2,</w:t>
      </w:r>
      <w:r w:rsidR="00DC4894">
        <w:t xml:space="preserve"> 202</w:t>
      </w:r>
      <w:r w:rsidR="00934FA8">
        <w:t>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irst and last name of participant"/>
      </w:tblPr>
      <w:tblGrid>
        <w:gridCol w:w="841"/>
        <w:gridCol w:w="5460"/>
        <w:gridCol w:w="449"/>
        <w:gridCol w:w="2970"/>
        <w:gridCol w:w="1080"/>
      </w:tblGrid>
      <w:tr w:rsidR="00767F8F" w14:paraId="603FCABD" w14:textId="77777777">
        <w:tc>
          <w:tcPr>
            <w:tcW w:w="389" w:type="pct"/>
            <w:vAlign w:val="bottom"/>
          </w:tcPr>
          <w:p w14:paraId="28B48CB5" w14:textId="77777777" w:rsidR="00767F8F" w:rsidRDefault="00534CBA">
            <w:pPr>
              <w:pStyle w:val="Tabletext"/>
            </w:pPr>
            <w:r>
              <w:t>Name:</w:t>
            </w:r>
          </w:p>
        </w:tc>
        <w:tc>
          <w:tcPr>
            <w:tcW w:w="2528" w:type="pct"/>
            <w:tcBorders>
              <w:bottom w:val="single" w:sz="4" w:space="0" w:color="auto"/>
            </w:tcBorders>
            <w:vAlign w:val="bottom"/>
          </w:tcPr>
          <w:p w14:paraId="3186C243" w14:textId="77777777" w:rsidR="00767F8F" w:rsidRDefault="00767F8F" w:rsidP="009B2989">
            <w:pPr>
              <w:pStyle w:val="Tabletext"/>
            </w:pPr>
          </w:p>
        </w:tc>
        <w:tc>
          <w:tcPr>
            <w:tcW w:w="208" w:type="pct"/>
          </w:tcPr>
          <w:p w14:paraId="19D75B42" w14:textId="77777777" w:rsidR="00767F8F" w:rsidRDefault="00767F8F">
            <w:pPr>
              <w:pStyle w:val="Tabletext"/>
            </w:pPr>
          </w:p>
        </w:tc>
        <w:tc>
          <w:tcPr>
            <w:tcW w:w="1375" w:type="pct"/>
            <w:vAlign w:val="bottom"/>
          </w:tcPr>
          <w:p w14:paraId="75D4C16C" w14:textId="77777777" w:rsidR="00767F8F" w:rsidRDefault="00DE4451">
            <w:pPr>
              <w:pStyle w:val="Tabletext"/>
            </w:pPr>
            <w:r>
              <w:t>Number of Miles</w:t>
            </w:r>
            <w:r w:rsidR="00534CBA">
              <w:t xml:space="preserve"> Completed: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bottom"/>
          </w:tcPr>
          <w:p w14:paraId="7E0D5340" w14:textId="77777777" w:rsidR="00767F8F" w:rsidRDefault="00767F8F">
            <w:pPr>
              <w:pStyle w:val="Tabletext"/>
              <w:rPr>
                <w:rStyle w:val="Strong"/>
              </w:rPr>
            </w:pPr>
          </w:p>
        </w:tc>
      </w:tr>
    </w:tbl>
    <w:p w14:paraId="0A51A4AE" w14:textId="77777777" w:rsidR="00767F8F" w:rsidRDefault="00300830">
      <w:pPr>
        <w:pStyle w:val="Salutation"/>
      </w:pPr>
      <w:r>
        <w:t>Dear</w:t>
      </w:r>
      <w:r w:rsidR="00534CBA">
        <w:t xml:space="preserve"> Sponsor,</w:t>
      </w:r>
    </w:p>
    <w:p w14:paraId="79276FE3" w14:textId="77777777" w:rsidR="00DE4451" w:rsidRDefault="00534CBA">
      <w:r>
        <w:t xml:space="preserve">I am participating in the </w:t>
      </w:r>
      <w:sdt>
        <w:sdtPr>
          <w:rPr>
            <w:rStyle w:val="Strong"/>
          </w:rPr>
          <w:alias w:val="Organization Name"/>
          <w:tag w:val=""/>
          <w:id w:val="632058927"/>
          <w:placeholder>
            <w:docPart w:val="50DC8BC380D54BA1AE64963D6B17775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DE4451">
            <w:rPr>
              <w:rStyle w:val="Strong"/>
            </w:rPr>
            <w:t>Darkhorse Lodge</w:t>
          </w:r>
        </w:sdtContent>
      </w:sdt>
      <w:r w:rsidR="00300830">
        <w:t xml:space="preserve"> </w:t>
      </w:r>
      <w:r w:rsidR="00300830" w:rsidRPr="00300830">
        <w:rPr>
          <w:b/>
          <w:i/>
        </w:rPr>
        <w:t xml:space="preserve">Trek </w:t>
      </w:r>
      <w:proofErr w:type="gramStart"/>
      <w:r w:rsidR="00300830" w:rsidRPr="00300830">
        <w:rPr>
          <w:b/>
          <w:i/>
        </w:rPr>
        <w:t>F</w:t>
      </w:r>
      <w:r w:rsidR="009B2989" w:rsidRPr="00300830">
        <w:rPr>
          <w:b/>
          <w:i/>
        </w:rPr>
        <w:t>or</w:t>
      </w:r>
      <w:proofErr w:type="gramEnd"/>
      <w:r w:rsidR="009B2989" w:rsidRPr="00300830">
        <w:rPr>
          <w:b/>
          <w:i/>
        </w:rPr>
        <w:t xml:space="preserve"> </w:t>
      </w:r>
      <w:r w:rsidR="00DE4451" w:rsidRPr="00300830">
        <w:rPr>
          <w:b/>
          <w:i/>
        </w:rPr>
        <w:t>Troops</w:t>
      </w:r>
      <w:r>
        <w:t xml:space="preserve">. All proceeds will help fund </w:t>
      </w:r>
      <w:r w:rsidR="00300830" w:rsidRPr="00300830">
        <w:rPr>
          <w:rStyle w:val="Strong"/>
          <w:b w:val="0"/>
        </w:rPr>
        <w:t>this peaceful retreat for</w:t>
      </w:r>
      <w:r w:rsidR="00300830">
        <w:rPr>
          <w:rStyle w:val="Strong"/>
        </w:rPr>
        <w:t xml:space="preserve"> </w:t>
      </w:r>
      <w:r w:rsidR="00300830" w:rsidRPr="00300830">
        <w:rPr>
          <w:rStyle w:val="Strong"/>
          <w:b w:val="0"/>
        </w:rPr>
        <w:t>combat veterans</w:t>
      </w:r>
      <w:r w:rsidR="00190569">
        <w:t xml:space="preserve">. You can </w:t>
      </w:r>
      <w:r w:rsidR="00DE4451">
        <w:t xml:space="preserve">sponsor </w:t>
      </w:r>
      <w:r w:rsidR="00190569">
        <w:t>me for an amount per mile or</w:t>
      </w:r>
      <w:r w:rsidR="009B2989">
        <w:t xml:space="preserve"> name a set</w:t>
      </w:r>
      <w:r>
        <w:t xml:space="preserve"> amount that you are willing to c</w:t>
      </w:r>
      <w:r w:rsidR="00DE4451">
        <w:t>ontribute. After the trek</w:t>
      </w:r>
      <w:r>
        <w:t>, I will return</w:t>
      </w:r>
      <w:r w:rsidR="00DE4451">
        <w:t xml:space="preserve"> to tell you how many miles</w:t>
      </w:r>
      <w:r>
        <w:t xml:space="preserve"> I walked </w:t>
      </w:r>
      <w:r w:rsidR="009B2989">
        <w:t>and collect your contribution. Darkhorse Lodge is</w:t>
      </w:r>
      <w:r w:rsidR="00DE4451">
        <w:t xml:space="preserve"> a 501(c) (3) organization</w:t>
      </w:r>
      <w:r w:rsidR="009B2989">
        <w:t xml:space="preserve">. </w:t>
      </w:r>
      <w:r w:rsidR="00300830">
        <w:t>Please learn more about them at www.darkhorselodge.org.</w:t>
      </w:r>
      <w:r w:rsidR="009B2989">
        <w:t xml:space="preserve"> Donations are tax deductible to the extent allowed by law.  Please make checks payable to Darkhorse Lodge.</w:t>
      </w:r>
    </w:p>
    <w:p w14:paraId="78FC5F02" w14:textId="77777777" w:rsidR="00767F8F" w:rsidRDefault="00534CBA">
      <w:pPr>
        <w:tabs>
          <w:tab w:val="left" w:pos="2700"/>
        </w:tabs>
      </w:pPr>
      <w:r>
        <w:t xml:space="preserve">I plan to walk at least </w:t>
      </w:r>
      <w:r w:rsidR="00190569">
        <w:t>10/</w:t>
      </w:r>
      <w:r w:rsidR="00DE4451">
        <w:t>25/50/75/100 mile</w:t>
      </w:r>
      <w:r>
        <w:t xml:space="preserve">s for </w:t>
      </w:r>
      <w:sdt>
        <w:sdtPr>
          <w:rPr>
            <w:rStyle w:val="Strong"/>
          </w:rPr>
          <w:alias w:val="Organization Name"/>
          <w:tag w:val=""/>
          <w:id w:val="-1423869884"/>
          <w:placeholder>
            <w:docPart w:val="50DC8BC380D54BA1AE64963D6B17775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DE4451">
            <w:rPr>
              <w:rStyle w:val="Strong"/>
            </w:rPr>
            <w:t>Darkhorse Lodge</w:t>
          </w:r>
        </w:sdtContent>
      </w:sdt>
      <w:r>
        <w:t>.</w:t>
      </w:r>
      <w:r w:rsidR="009B2989">
        <w:t xml:space="preserve">   </w:t>
      </w:r>
      <w:r w:rsidR="00300830">
        <w:t>(Circle number of goal)</w:t>
      </w:r>
    </w:p>
    <w:p w14:paraId="04D5C033" w14:textId="77777777" w:rsidR="00767F8F" w:rsidRDefault="00534CBA">
      <w:r>
        <w:t>Thank you!</w:t>
      </w:r>
    </w:p>
    <w:tbl>
      <w:tblPr>
        <w:tblStyle w:val="GridTable1Light-Accent11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ledge table with sponsor and pledge information"/>
      </w:tblPr>
      <w:tblGrid>
        <w:gridCol w:w="446"/>
        <w:gridCol w:w="3607"/>
        <w:gridCol w:w="1894"/>
        <w:gridCol w:w="1262"/>
        <w:gridCol w:w="1713"/>
        <w:gridCol w:w="1888"/>
      </w:tblGrid>
      <w:tr w:rsidR="00767F8F" w14:paraId="37E0741B" w14:textId="77777777" w:rsidTr="00767F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shd w:val="clear" w:color="auto" w:fill="DEEAF6" w:themeFill="accent1" w:themeFillTint="33"/>
            <w:vAlign w:val="bottom"/>
          </w:tcPr>
          <w:p w14:paraId="173B0A5E" w14:textId="77777777" w:rsidR="00767F8F" w:rsidRDefault="00767F8F">
            <w:pPr>
              <w:pStyle w:val="Tabletext"/>
              <w:jc w:val="right"/>
            </w:pPr>
          </w:p>
        </w:tc>
        <w:tc>
          <w:tcPr>
            <w:tcW w:w="3600" w:type="dxa"/>
            <w:shd w:val="clear" w:color="auto" w:fill="DEEAF6" w:themeFill="accent1" w:themeFillTint="33"/>
            <w:vAlign w:val="bottom"/>
          </w:tcPr>
          <w:p w14:paraId="4F098792" w14:textId="77777777" w:rsidR="00767F8F" w:rsidRDefault="00534CBA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 of Sponsor</w:t>
            </w:r>
          </w:p>
        </w:tc>
        <w:tc>
          <w:tcPr>
            <w:tcW w:w="1890" w:type="dxa"/>
            <w:shd w:val="clear" w:color="auto" w:fill="DEEAF6" w:themeFill="accent1" w:themeFillTint="33"/>
            <w:vAlign w:val="bottom"/>
          </w:tcPr>
          <w:p w14:paraId="3BA2DA8F" w14:textId="77777777" w:rsidR="00767F8F" w:rsidRDefault="00534CBA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Pledge per</w:t>
            </w:r>
            <w:r w:rsidR="00DE4451">
              <w:t xml:space="preserve"> mile ($0.25 $0.50 $0.</w:t>
            </w:r>
            <w:proofErr w:type="gramStart"/>
            <w:r w:rsidR="00DE4451">
              <w:t>75  $</w:t>
            </w:r>
            <w:proofErr w:type="gramEnd"/>
            <w:r w:rsidR="00DE4451">
              <w:t>1.</w:t>
            </w:r>
            <w:proofErr w:type="gramStart"/>
            <w:r w:rsidR="00DE4451">
              <w:t xml:space="preserve">00 </w:t>
            </w:r>
            <w:r>
              <w:t>)</w:t>
            </w:r>
            <w:proofErr w:type="gramEnd"/>
          </w:p>
        </w:tc>
        <w:tc>
          <w:tcPr>
            <w:tcW w:w="1260" w:type="dxa"/>
            <w:shd w:val="clear" w:color="auto" w:fill="DEEAF6" w:themeFill="accent1" w:themeFillTint="33"/>
            <w:vAlign w:val="bottom"/>
          </w:tcPr>
          <w:p w14:paraId="71A776B7" w14:textId="77777777" w:rsidR="00767F8F" w:rsidRDefault="00190569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Set Amount </w:t>
            </w:r>
            <w:r w:rsidR="00534CBA">
              <w:t>Pledge</w:t>
            </w:r>
            <w:r>
              <w:t>d</w:t>
            </w:r>
          </w:p>
        </w:tc>
        <w:tc>
          <w:tcPr>
            <w:tcW w:w="1710" w:type="dxa"/>
            <w:shd w:val="clear" w:color="auto" w:fill="DEEAF6" w:themeFill="accent1" w:themeFillTint="33"/>
            <w:vAlign w:val="bottom"/>
          </w:tcPr>
          <w:p w14:paraId="4082315B" w14:textId="77777777" w:rsidR="00767F8F" w:rsidRDefault="00534CBA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Amount Collected from Sponsor</w:t>
            </w:r>
          </w:p>
        </w:tc>
        <w:tc>
          <w:tcPr>
            <w:tcW w:w="1885" w:type="dxa"/>
            <w:shd w:val="clear" w:color="auto" w:fill="DEEAF6" w:themeFill="accent1" w:themeFillTint="33"/>
            <w:vAlign w:val="bottom"/>
          </w:tcPr>
          <w:p w14:paraId="5DAC5908" w14:textId="77777777" w:rsidR="00767F8F" w:rsidRDefault="00534CBA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Business Matching Pledge Amount</w:t>
            </w:r>
          </w:p>
        </w:tc>
      </w:tr>
      <w:tr w:rsidR="00767F8F" w14:paraId="7A02A13B" w14:textId="77777777" w:rsidTr="00767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vAlign w:val="bottom"/>
          </w:tcPr>
          <w:p w14:paraId="38D2EE60" w14:textId="77777777" w:rsidR="00767F8F" w:rsidRDefault="00534CBA">
            <w:pPr>
              <w:pStyle w:val="Tabletext"/>
              <w:jc w:val="right"/>
            </w:pPr>
            <w:r>
              <w:t>1</w:t>
            </w:r>
          </w:p>
        </w:tc>
        <w:tc>
          <w:tcPr>
            <w:tcW w:w="3600" w:type="dxa"/>
            <w:vAlign w:val="bottom"/>
          </w:tcPr>
          <w:p w14:paraId="0F0FA60E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vAlign w:val="bottom"/>
          </w:tcPr>
          <w:p w14:paraId="66621E02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vAlign w:val="bottom"/>
          </w:tcPr>
          <w:p w14:paraId="5D261209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vAlign w:val="bottom"/>
          </w:tcPr>
          <w:p w14:paraId="188EBEE9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5" w:type="dxa"/>
            <w:vAlign w:val="bottom"/>
          </w:tcPr>
          <w:p w14:paraId="373EA9BE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7F8F" w14:paraId="79E876D4" w14:textId="77777777" w:rsidTr="00767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vAlign w:val="bottom"/>
          </w:tcPr>
          <w:p w14:paraId="51F05203" w14:textId="77777777" w:rsidR="00767F8F" w:rsidRDefault="00534CBA">
            <w:pPr>
              <w:pStyle w:val="Tabletext"/>
              <w:jc w:val="right"/>
            </w:pPr>
            <w:r>
              <w:t>2</w:t>
            </w:r>
          </w:p>
        </w:tc>
        <w:tc>
          <w:tcPr>
            <w:tcW w:w="3600" w:type="dxa"/>
            <w:vAlign w:val="bottom"/>
          </w:tcPr>
          <w:p w14:paraId="0B87276B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vAlign w:val="bottom"/>
          </w:tcPr>
          <w:p w14:paraId="5AFFDDAE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vAlign w:val="bottom"/>
          </w:tcPr>
          <w:p w14:paraId="24E843B0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vAlign w:val="bottom"/>
          </w:tcPr>
          <w:p w14:paraId="7D798ADB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5" w:type="dxa"/>
            <w:vAlign w:val="bottom"/>
          </w:tcPr>
          <w:p w14:paraId="3AD0DE2F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7F8F" w14:paraId="705A904B" w14:textId="77777777" w:rsidTr="00767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vAlign w:val="bottom"/>
          </w:tcPr>
          <w:p w14:paraId="6623A756" w14:textId="77777777" w:rsidR="00767F8F" w:rsidRDefault="00534CBA">
            <w:pPr>
              <w:pStyle w:val="Tabletext"/>
              <w:jc w:val="right"/>
            </w:pPr>
            <w:r>
              <w:t>3</w:t>
            </w:r>
          </w:p>
        </w:tc>
        <w:tc>
          <w:tcPr>
            <w:tcW w:w="3600" w:type="dxa"/>
            <w:vAlign w:val="bottom"/>
          </w:tcPr>
          <w:p w14:paraId="00D7860F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vAlign w:val="bottom"/>
          </w:tcPr>
          <w:p w14:paraId="673E8B91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vAlign w:val="bottom"/>
          </w:tcPr>
          <w:p w14:paraId="657D3AA0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vAlign w:val="bottom"/>
          </w:tcPr>
          <w:p w14:paraId="103F0896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5" w:type="dxa"/>
            <w:vAlign w:val="bottom"/>
          </w:tcPr>
          <w:p w14:paraId="5D390AA7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7F8F" w14:paraId="16B3CFBD" w14:textId="77777777" w:rsidTr="00767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vAlign w:val="bottom"/>
          </w:tcPr>
          <w:p w14:paraId="5D5E6F1A" w14:textId="77777777" w:rsidR="00767F8F" w:rsidRDefault="00534CBA">
            <w:pPr>
              <w:pStyle w:val="Tabletext"/>
              <w:jc w:val="right"/>
            </w:pPr>
            <w:r>
              <w:t>4</w:t>
            </w:r>
          </w:p>
        </w:tc>
        <w:tc>
          <w:tcPr>
            <w:tcW w:w="3600" w:type="dxa"/>
            <w:vAlign w:val="bottom"/>
          </w:tcPr>
          <w:p w14:paraId="0AD91AFB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vAlign w:val="bottom"/>
          </w:tcPr>
          <w:p w14:paraId="45ECBD31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vAlign w:val="bottom"/>
          </w:tcPr>
          <w:p w14:paraId="2622C882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vAlign w:val="bottom"/>
          </w:tcPr>
          <w:p w14:paraId="1F72F68D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5" w:type="dxa"/>
            <w:vAlign w:val="bottom"/>
          </w:tcPr>
          <w:p w14:paraId="1869321A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7F8F" w14:paraId="154E809E" w14:textId="77777777" w:rsidTr="00767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vAlign w:val="bottom"/>
          </w:tcPr>
          <w:p w14:paraId="0B35334C" w14:textId="77777777" w:rsidR="00767F8F" w:rsidRDefault="00534CBA">
            <w:pPr>
              <w:pStyle w:val="Tabletext"/>
              <w:jc w:val="right"/>
            </w:pPr>
            <w:r>
              <w:t>5</w:t>
            </w:r>
          </w:p>
        </w:tc>
        <w:tc>
          <w:tcPr>
            <w:tcW w:w="3600" w:type="dxa"/>
            <w:vAlign w:val="bottom"/>
          </w:tcPr>
          <w:p w14:paraId="12FD8F7A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vAlign w:val="bottom"/>
          </w:tcPr>
          <w:p w14:paraId="2475FCE2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vAlign w:val="bottom"/>
          </w:tcPr>
          <w:p w14:paraId="5D734177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vAlign w:val="bottom"/>
          </w:tcPr>
          <w:p w14:paraId="29A36A7E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5" w:type="dxa"/>
            <w:vAlign w:val="bottom"/>
          </w:tcPr>
          <w:p w14:paraId="7D392BB4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7F8F" w14:paraId="333AC140" w14:textId="77777777" w:rsidTr="00767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vAlign w:val="bottom"/>
          </w:tcPr>
          <w:p w14:paraId="7FA8FA59" w14:textId="77777777" w:rsidR="00767F8F" w:rsidRDefault="00534CBA">
            <w:pPr>
              <w:pStyle w:val="Tabletext"/>
              <w:jc w:val="right"/>
            </w:pPr>
            <w:r>
              <w:t>6</w:t>
            </w:r>
          </w:p>
        </w:tc>
        <w:tc>
          <w:tcPr>
            <w:tcW w:w="3600" w:type="dxa"/>
            <w:vAlign w:val="bottom"/>
          </w:tcPr>
          <w:p w14:paraId="10991714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vAlign w:val="bottom"/>
          </w:tcPr>
          <w:p w14:paraId="5C171FB9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vAlign w:val="bottom"/>
          </w:tcPr>
          <w:p w14:paraId="7E28E4A7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vAlign w:val="bottom"/>
          </w:tcPr>
          <w:p w14:paraId="01D8E2D1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5" w:type="dxa"/>
            <w:vAlign w:val="bottom"/>
          </w:tcPr>
          <w:p w14:paraId="7882210C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7F8F" w14:paraId="20630A11" w14:textId="77777777" w:rsidTr="00767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vAlign w:val="bottom"/>
          </w:tcPr>
          <w:p w14:paraId="7014706A" w14:textId="77777777" w:rsidR="00767F8F" w:rsidRDefault="00534CBA">
            <w:pPr>
              <w:pStyle w:val="Tabletext"/>
              <w:jc w:val="right"/>
            </w:pPr>
            <w:r>
              <w:t>7</w:t>
            </w:r>
          </w:p>
        </w:tc>
        <w:tc>
          <w:tcPr>
            <w:tcW w:w="3600" w:type="dxa"/>
            <w:vAlign w:val="bottom"/>
          </w:tcPr>
          <w:p w14:paraId="5B298D3D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vAlign w:val="bottom"/>
          </w:tcPr>
          <w:p w14:paraId="641C4B61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vAlign w:val="bottom"/>
          </w:tcPr>
          <w:p w14:paraId="2C84A97F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vAlign w:val="bottom"/>
          </w:tcPr>
          <w:p w14:paraId="78673E22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5" w:type="dxa"/>
            <w:vAlign w:val="bottom"/>
          </w:tcPr>
          <w:p w14:paraId="2BC785C1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7F8F" w14:paraId="359E2CA6" w14:textId="77777777" w:rsidTr="00767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vAlign w:val="bottom"/>
          </w:tcPr>
          <w:p w14:paraId="1285F68F" w14:textId="77777777" w:rsidR="00767F8F" w:rsidRDefault="00534CBA">
            <w:pPr>
              <w:pStyle w:val="Tabletext"/>
              <w:jc w:val="right"/>
            </w:pPr>
            <w:r>
              <w:t>8</w:t>
            </w:r>
          </w:p>
        </w:tc>
        <w:tc>
          <w:tcPr>
            <w:tcW w:w="3600" w:type="dxa"/>
            <w:vAlign w:val="bottom"/>
          </w:tcPr>
          <w:p w14:paraId="38509142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vAlign w:val="bottom"/>
          </w:tcPr>
          <w:p w14:paraId="05E16B7E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vAlign w:val="bottom"/>
          </w:tcPr>
          <w:p w14:paraId="33E5846F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vAlign w:val="bottom"/>
          </w:tcPr>
          <w:p w14:paraId="071670FE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5" w:type="dxa"/>
            <w:vAlign w:val="bottom"/>
          </w:tcPr>
          <w:p w14:paraId="02F96B83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7F8F" w14:paraId="0D547896" w14:textId="77777777" w:rsidTr="00767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vAlign w:val="bottom"/>
          </w:tcPr>
          <w:p w14:paraId="1023AEA8" w14:textId="77777777" w:rsidR="00767F8F" w:rsidRDefault="00534CBA">
            <w:pPr>
              <w:pStyle w:val="Tabletext"/>
              <w:jc w:val="right"/>
            </w:pPr>
            <w:r>
              <w:t>9</w:t>
            </w:r>
          </w:p>
        </w:tc>
        <w:tc>
          <w:tcPr>
            <w:tcW w:w="3600" w:type="dxa"/>
            <w:vAlign w:val="bottom"/>
          </w:tcPr>
          <w:p w14:paraId="43F01F0D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vAlign w:val="bottom"/>
          </w:tcPr>
          <w:p w14:paraId="6DE3FC27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vAlign w:val="bottom"/>
          </w:tcPr>
          <w:p w14:paraId="5E4D5A7A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vAlign w:val="bottom"/>
          </w:tcPr>
          <w:p w14:paraId="5894F354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5" w:type="dxa"/>
            <w:vAlign w:val="bottom"/>
          </w:tcPr>
          <w:p w14:paraId="6547C4C4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7F8F" w14:paraId="529F359E" w14:textId="77777777" w:rsidTr="00767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vAlign w:val="bottom"/>
          </w:tcPr>
          <w:p w14:paraId="7CA2BCC0" w14:textId="77777777" w:rsidR="00767F8F" w:rsidRDefault="00534CBA">
            <w:pPr>
              <w:pStyle w:val="Tabletext"/>
              <w:jc w:val="right"/>
            </w:pPr>
            <w:r>
              <w:t>10</w:t>
            </w:r>
          </w:p>
        </w:tc>
        <w:tc>
          <w:tcPr>
            <w:tcW w:w="3600" w:type="dxa"/>
            <w:vAlign w:val="bottom"/>
          </w:tcPr>
          <w:p w14:paraId="0A2FFCAD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vAlign w:val="bottom"/>
          </w:tcPr>
          <w:p w14:paraId="6DFD341D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vAlign w:val="bottom"/>
          </w:tcPr>
          <w:p w14:paraId="25C53060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vAlign w:val="bottom"/>
          </w:tcPr>
          <w:p w14:paraId="18DDA5D3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5" w:type="dxa"/>
            <w:vAlign w:val="bottom"/>
          </w:tcPr>
          <w:p w14:paraId="0A2F460E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7F8F" w14:paraId="4207D65E" w14:textId="77777777" w:rsidTr="00767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vAlign w:val="bottom"/>
          </w:tcPr>
          <w:p w14:paraId="40D8C085" w14:textId="77777777" w:rsidR="00767F8F" w:rsidRDefault="00534CBA">
            <w:pPr>
              <w:pStyle w:val="Tabletext"/>
              <w:jc w:val="right"/>
            </w:pPr>
            <w:r>
              <w:t>11</w:t>
            </w:r>
          </w:p>
        </w:tc>
        <w:tc>
          <w:tcPr>
            <w:tcW w:w="3600" w:type="dxa"/>
            <w:vAlign w:val="bottom"/>
          </w:tcPr>
          <w:p w14:paraId="565E8B27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vAlign w:val="bottom"/>
          </w:tcPr>
          <w:p w14:paraId="040D3309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vAlign w:val="bottom"/>
          </w:tcPr>
          <w:p w14:paraId="096B87E9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vAlign w:val="bottom"/>
          </w:tcPr>
          <w:p w14:paraId="7D49AC7D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5" w:type="dxa"/>
            <w:vAlign w:val="bottom"/>
          </w:tcPr>
          <w:p w14:paraId="0E6B361E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7F8F" w14:paraId="363D474C" w14:textId="77777777" w:rsidTr="00767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vAlign w:val="bottom"/>
          </w:tcPr>
          <w:p w14:paraId="41B7BA33" w14:textId="77777777" w:rsidR="00767F8F" w:rsidRDefault="00534CBA">
            <w:pPr>
              <w:pStyle w:val="Tabletext"/>
              <w:jc w:val="right"/>
            </w:pPr>
            <w:r>
              <w:t>12</w:t>
            </w:r>
          </w:p>
        </w:tc>
        <w:tc>
          <w:tcPr>
            <w:tcW w:w="3600" w:type="dxa"/>
            <w:vAlign w:val="bottom"/>
          </w:tcPr>
          <w:p w14:paraId="406F1F81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vAlign w:val="bottom"/>
          </w:tcPr>
          <w:p w14:paraId="02185DB3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vAlign w:val="bottom"/>
          </w:tcPr>
          <w:p w14:paraId="7BCF5A97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vAlign w:val="bottom"/>
          </w:tcPr>
          <w:p w14:paraId="5CD34665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5" w:type="dxa"/>
            <w:vAlign w:val="bottom"/>
          </w:tcPr>
          <w:p w14:paraId="3040850E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7F8F" w14:paraId="522E4863" w14:textId="77777777" w:rsidTr="00767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vAlign w:val="bottom"/>
          </w:tcPr>
          <w:p w14:paraId="67E506F3" w14:textId="77777777" w:rsidR="00767F8F" w:rsidRDefault="00534CBA">
            <w:pPr>
              <w:pStyle w:val="Tabletext"/>
              <w:jc w:val="right"/>
            </w:pPr>
            <w:r>
              <w:t>13</w:t>
            </w:r>
          </w:p>
        </w:tc>
        <w:tc>
          <w:tcPr>
            <w:tcW w:w="3600" w:type="dxa"/>
            <w:vAlign w:val="bottom"/>
          </w:tcPr>
          <w:p w14:paraId="58487809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vAlign w:val="bottom"/>
          </w:tcPr>
          <w:p w14:paraId="6F31D05A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vAlign w:val="bottom"/>
          </w:tcPr>
          <w:p w14:paraId="6512F9CA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vAlign w:val="bottom"/>
          </w:tcPr>
          <w:p w14:paraId="2405A635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5" w:type="dxa"/>
            <w:vAlign w:val="bottom"/>
          </w:tcPr>
          <w:p w14:paraId="07C60158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7F8F" w14:paraId="73B4DF02" w14:textId="77777777" w:rsidTr="00767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vAlign w:val="bottom"/>
          </w:tcPr>
          <w:p w14:paraId="549BD960" w14:textId="77777777" w:rsidR="00767F8F" w:rsidRDefault="00534CBA">
            <w:pPr>
              <w:pStyle w:val="Tabletext"/>
              <w:jc w:val="right"/>
            </w:pPr>
            <w:r>
              <w:t>14</w:t>
            </w:r>
          </w:p>
        </w:tc>
        <w:tc>
          <w:tcPr>
            <w:tcW w:w="3600" w:type="dxa"/>
            <w:vAlign w:val="bottom"/>
          </w:tcPr>
          <w:p w14:paraId="79EF28CA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vAlign w:val="bottom"/>
          </w:tcPr>
          <w:p w14:paraId="66FCC351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vAlign w:val="bottom"/>
          </w:tcPr>
          <w:p w14:paraId="09DDF709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vAlign w:val="bottom"/>
          </w:tcPr>
          <w:p w14:paraId="235ACA5F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5" w:type="dxa"/>
            <w:vAlign w:val="bottom"/>
          </w:tcPr>
          <w:p w14:paraId="6D125788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7F8F" w14:paraId="562127C8" w14:textId="77777777" w:rsidTr="00767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vAlign w:val="bottom"/>
          </w:tcPr>
          <w:p w14:paraId="7CDC516D" w14:textId="77777777" w:rsidR="00767F8F" w:rsidRDefault="00534CBA">
            <w:pPr>
              <w:pStyle w:val="Tabletext"/>
              <w:jc w:val="right"/>
            </w:pPr>
            <w:r>
              <w:t>15</w:t>
            </w:r>
          </w:p>
        </w:tc>
        <w:tc>
          <w:tcPr>
            <w:tcW w:w="3600" w:type="dxa"/>
            <w:vAlign w:val="bottom"/>
          </w:tcPr>
          <w:p w14:paraId="2B2CAC9F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vAlign w:val="bottom"/>
          </w:tcPr>
          <w:p w14:paraId="6BE72A7F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vAlign w:val="bottom"/>
          </w:tcPr>
          <w:p w14:paraId="1E564911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vAlign w:val="bottom"/>
          </w:tcPr>
          <w:p w14:paraId="6F3DDFA0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5" w:type="dxa"/>
            <w:vAlign w:val="bottom"/>
          </w:tcPr>
          <w:p w14:paraId="33B8DDC9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7F8F" w14:paraId="4EAE6736" w14:textId="77777777" w:rsidTr="00767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vAlign w:val="bottom"/>
          </w:tcPr>
          <w:p w14:paraId="51001399" w14:textId="77777777" w:rsidR="00767F8F" w:rsidRDefault="00534CBA">
            <w:pPr>
              <w:pStyle w:val="Tabletext"/>
              <w:jc w:val="right"/>
            </w:pPr>
            <w:r>
              <w:t>16</w:t>
            </w:r>
          </w:p>
        </w:tc>
        <w:tc>
          <w:tcPr>
            <w:tcW w:w="3600" w:type="dxa"/>
            <w:vAlign w:val="bottom"/>
          </w:tcPr>
          <w:p w14:paraId="0AFCBCA9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vAlign w:val="bottom"/>
          </w:tcPr>
          <w:p w14:paraId="1CDE5E56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vAlign w:val="bottom"/>
          </w:tcPr>
          <w:p w14:paraId="19D5D2E6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vAlign w:val="bottom"/>
          </w:tcPr>
          <w:p w14:paraId="3B088A3C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5" w:type="dxa"/>
            <w:vAlign w:val="bottom"/>
          </w:tcPr>
          <w:p w14:paraId="51AC00FA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7F8F" w14:paraId="435B9453" w14:textId="77777777" w:rsidTr="00767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vAlign w:val="bottom"/>
          </w:tcPr>
          <w:p w14:paraId="13BA6E24" w14:textId="77777777" w:rsidR="00767F8F" w:rsidRDefault="00534CBA">
            <w:pPr>
              <w:pStyle w:val="Tabletext"/>
              <w:jc w:val="right"/>
            </w:pPr>
            <w:r>
              <w:t>17</w:t>
            </w:r>
          </w:p>
        </w:tc>
        <w:tc>
          <w:tcPr>
            <w:tcW w:w="3600" w:type="dxa"/>
            <w:vAlign w:val="bottom"/>
          </w:tcPr>
          <w:p w14:paraId="722027A7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vAlign w:val="bottom"/>
          </w:tcPr>
          <w:p w14:paraId="569E23EF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vAlign w:val="bottom"/>
          </w:tcPr>
          <w:p w14:paraId="0BD561D1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vAlign w:val="bottom"/>
          </w:tcPr>
          <w:p w14:paraId="1416482D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5" w:type="dxa"/>
            <w:vAlign w:val="bottom"/>
          </w:tcPr>
          <w:p w14:paraId="35DB9122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7F8F" w14:paraId="14336994" w14:textId="77777777" w:rsidTr="00767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vAlign w:val="bottom"/>
          </w:tcPr>
          <w:p w14:paraId="2B561F3A" w14:textId="77777777" w:rsidR="00767F8F" w:rsidRDefault="00534CBA">
            <w:pPr>
              <w:pStyle w:val="Tabletext"/>
              <w:jc w:val="right"/>
            </w:pPr>
            <w:r>
              <w:t>18</w:t>
            </w:r>
          </w:p>
        </w:tc>
        <w:tc>
          <w:tcPr>
            <w:tcW w:w="3600" w:type="dxa"/>
            <w:vAlign w:val="bottom"/>
          </w:tcPr>
          <w:p w14:paraId="21F8BD34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vAlign w:val="bottom"/>
          </w:tcPr>
          <w:p w14:paraId="5E7F3228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vAlign w:val="bottom"/>
          </w:tcPr>
          <w:p w14:paraId="50B40032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vAlign w:val="bottom"/>
          </w:tcPr>
          <w:p w14:paraId="24786BF0" w14:textId="77777777" w:rsidR="00767F8F" w:rsidRDefault="00767F8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5" w:type="dxa"/>
            <w:vAlign w:val="bottom"/>
          </w:tcPr>
          <w:p w14:paraId="3AD18DA3" w14:textId="77777777" w:rsidR="00DE4451" w:rsidRDefault="00DE445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4451" w14:paraId="35551B5E" w14:textId="77777777" w:rsidTr="00767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vAlign w:val="bottom"/>
          </w:tcPr>
          <w:p w14:paraId="1366118F" w14:textId="77777777" w:rsidR="00DE4451" w:rsidRDefault="00DE4451">
            <w:pPr>
              <w:pStyle w:val="Tabletext"/>
              <w:jc w:val="right"/>
            </w:pPr>
            <w:r>
              <w:t>19</w:t>
            </w:r>
          </w:p>
        </w:tc>
        <w:tc>
          <w:tcPr>
            <w:tcW w:w="3600" w:type="dxa"/>
            <w:vAlign w:val="bottom"/>
          </w:tcPr>
          <w:p w14:paraId="4DBC56AB" w14:textId="77777777" w:rsidR="00DE4451" w:rsidRDefault="00DE445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vAlign w:val="bottom"/>
          </w:tcPr>
          <w:p w14:paraId="4D55AF0B" w14:textId="77777777" w:rsidR="00DE4451" w:rsidRDefault="00DE445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vAlign w:val="bottom"/>
          </w:tcPr>
          <w:p w14:paraId="6B29196D" w14:textId="77777777" w:rsidR="00DE4451" w:rsidRDefault="00DE445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vAlign w:val="bottom"/>
          </w:tcPr>
          <w:p w14:paraId="22C16209" w14:textId="77777777" w:rsidR="00DE4451" w:rsidRDefault="00DE445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5" w:type="dxa"/>
            <w:vAlign w:val="bottom"/>
          </w:tcPr>
          <w:p w14:paraId="6FDABB6C" w14:textId="77777777" w:rsidR="00DE4451" w:rsidRDefault="00DE445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4451" w14:paraId="16F70B0F" w14:textId="77777777" w:rsidTr="00767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vAlign w:val="bottom"/>
          </w:tcPr>
          <w:p w14:paraId="1D07A5D0" w14:textId="77777777" w:rsidR="00DE4451" w:rsidRDefault="00DE4451">
            <w:pPr>
              <w:pStyle w:val="Tabletext"/>
              <w:jc w:val="right"/>
            </w:pPr>
            <w:r>
              <w:t>20</w:t>
            </w:r>
          </w:p>
        </w:tc>
        <w:tc>
          <w:tcPr>
            <w:tcW w:w="3600" w:type="dxa"/>
            <w:vAlign w:val="bottom"/>
          </w:tcPr>
          <w:p w14:paraId="4970ED09" w14:textId="77777777" w:rsidR="00DE4451" w:rsidRDefault="00DE445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vAlign w:val="bottom"/>
          </w:tcPr>
          <w:p w14:paraId="0C424F42" w14:textId="77777777" w:rsidR="00DE4451" w:rsidRDefault="00DE445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vAlign w:val="bottom"/>
          </w:tcPr>
          <w:p w14:paraId="66E75A69" w14:textId="77777777" w:rsidR="00DE4451" w:rsidRDefault="00DE445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vAlign w:val="bottom"/>
          </w:tcPr>
          <w:p w14:paraId="54845A44" w14:textId="77777777" w:rsidR="00DE4451" w:rsidRDefault="00DE445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5" w:type="dxa"/>
            <w:vAlign w:val="bottom"/>
          </w:tcPr>
          <w:p w14:paraId="7487C0A9" w14:textId="77777777" w:rsidR="00DE4451" w:rsidRDefault="00DE445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E6FF513" w14:textId="77777777" w:rsidR="00767F8F" w:rsidRDefault="00534CBA">
      <w:pPr>
        <w:pStyle w:val="Heading3"/>
      </w:pPr>
      <w:r>
        <w:rPr>
          <w:noProof/>
          <w:lang w:eastAsia="en-US"/>
        </w:rPr>
        <w:drawing>
          <wp:anchor distT="0" distB="0" distL="114300" distR="114300" simplePos="0" relativeHeight="251657216" behindDoc="1" locked="1" layoutInCell="1" allowOverlap="1" wp14:anchorId="56DD9EBF" wp14:editId="0F1FF183">
            <wp:simplePos x="0" y="0"/>
            <wp:positionH relativeFrom="page">
              <wp:align>center</wp:align>
            </wp:positionH>
            <wp:positionV relativeFrom="page">
              <wp:posOffset>5220586</wp:posOffset>
            </wp:positionV>
            <wp:extent cx="3172968" cy="1874820"/>
            <wp:effectExtent l="0" t="0" r="8890" b="0"/>
            <wp:wrapNone/>
            <wp:docPr id="1" name="Picture 1" descr="Parents walking with ch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ople walk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Chalk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968" cy="187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Participants:</w:t>
      </w:r>
    </w:p>
    <w:p w14:paraId="48199D56" w14:textId="77777777" w:rsidR="00767F8F" w:rsidRDefault="00534CBA">
      <w:r>
        <w:t>To reach our goal, we hope that each participant finds</w:t>
      </w:r>
      <w:r w:rsidR="00190569">
        <w:t xml:space="preserve"> at least</w:t>
      </w:r>
      <w:r>
        <w:t xml:space="preserve"> </w:t>
      </w:r>
      <w:sdt>
        <w:sdtPr>
          <w:id w:val="-643899998"/>
          <w:placeholder>
            <w:docPart w:val="5B4ACF5253764333975BC165BD0481FE"/>
          </w:placeholder>
          <w:temporary/>
          <w:showingPlcHdr/>
        </w:sdtPr>
        <w:sdtContent>
          <w:r>
            <w:t>10</w:t>
          </w:r>
        </w:sdtContent>
      </w:sdt>
      <w:r>
        <w:t xml:space="preserve"> sponsors.</w:t>
      </w:r>
      <w:r w:rsidR="00190569">
        <w:t xml:space="preserve"> </w:t>
      </w:r>
      <w:r>
        <w:t>Please b</w:t>
      </w:r>
      <w:r w:rsidR="00DE4451">
        <w:t xml:space="preserve">ring this form to your area representative </w:t>
      </w:r>
      <w:proofErr w:type="gramStart"/>
      <w:r w:rsidR="00DE4451">
        <w:t>on</w:t>
      </w:r>
      <w:proofErr w:type="gramEnd"/>
      <w:r w:rsidR="00DE4451">
        <w:t xml:space="preserve"> the </w:t>
      </w:r>
      <w:r w:rsidR="00DE4451" w:rsidRPr="00300830">
        <w:rPr>
          <w:b/>
        </w:rPr>
        <w:t>Darkhorse</w:t>
      </w:r>
      <w:r w:rsidR="00300830" w:rsidRPr="00300830">
        <w:rPr>
          <w:b/>
        </w:rPr>
        <w:t xml:space="preserve"> Lodge </w:t>
      </w:r>
      <w:r w:rsidR="00300830" w:rsidRPr="00300830">
        <w:rPr>
          <w:b/>
          <w:i/>
        </w:rPr>
        <w:t xml:space="preserve">Trek </w:t>
      </w:r>
      <w:proofErr w:type="gramStart"/>
      <w:r w:rsidR="00300830" w:rsidRPr="00300830">
        <w:rPr>
          <w:b/>
          <w:i/>
        </w:rPr>
        <w:t>For</w:t>
      </w:r>
      <w:proofErr w:type="gramEnd"/>
      <w:r w:rsidR="00300830" w:rsidRPr="00300830">
        <w:rPr>
          <w:b/>
          <w:i/>
        </w:rPr>
        <w:t xml:space="preserve"> Troops</w:t>
      </w:r>
      <w:r w:rsidR="00300830">
        <w:t xml:space="preserve"> event.</w:t>
      </w:r>
    </w:p>
    <w:tbl>
      <w:tblPr>
        <w:tblW w:w="333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employers matching employees’ contributions"/>
      </w:tblPr>
      <w:tblGrid>
        <w:gridCol w:w="3600"/>
        <w:gridCol w:w="3601"/>
      </w:tblGrid>
      <w:tr w:rsidR="00CE50A8" w14:paraId="069281B0" w14:textId="77777777" w:rsidTr="00CE50A8">
        <w:tc>
          <w:tcPr>
            <w:tcW w:w="2500" w:type="pct"/>
          </w:tcPr>
          <w:p w14:paraId="19B5D85E" w14:textId="77777777" w:rsidR="00CE50A8" w:rsidRDefault="00CE50A8">
            <w:pPr>
              <w:pStyle w:val="Tabletext"/>
            </w:pPr>
          </w:p>
        </w:tc>
        <w:tc>
          <w:tcPr>
            <w:tcW w:w="2500" w:type="pct"/>
          </w:tcPr>
          <w:p w14:paraId="703A45BE" w14:textId="77777777" w:rsidR="00CE50A8" w:rsidRDefault="00CE50A8">
            <w:pPr>
              <w:pStyle w:val="Tabletext"/>
            </w:pPr>
          </w:p>
        </w:tc>
      </w:tr>
    </w:tbl>
    <w:p w14:paraId="3D85F390" w14:textId="77777777" w:rsidR="00767F8F" w:rsidRDefault="00767F8F" w:rsidP="00CE50A8">
      <w:pPr>
        <w:rPr>
          <w:rStyle w:val="Strong"/>
        </w:rPr>
      </w:pPr>
    </w:p>
    <w:sectPr w:rsidR="00767F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252E1" w14:textId="77777777" w:rsidR="00921A1A" w:rsidRDefault="00921A1A">
      <w:pPr>
        <w:spacing w:after="0" w:line="240" w:lineRule="auto"/>
      </w:pPr>
      <w:r>
        <w:separator/>
      </w:r>
    </w:p>
  </w:endnote>
  <w:endnote w:type="continuationSeparator" w:id="0">
    <w:p w14:paraId="6CF6C1D8" w14:textId="77777777" w:rsidR="00921A1A" w:rsidRDefault="00921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3B4AD" w14:textId="77777777" w:rsidR="00921A1A" w:rsidRDefault="00921A1A">
      <w:pPr>
        <w:spacing w:after="0" w:line="240" w:lineRule="auto"/>
      </w:pPr>
      <w:r>
        <w:separator/>
      </w:r>
    </w:p>
  </w:footnote>
  <w:footnote w:type="continuationSeparator" w:id="0">
    <w:p w14:paraId="0ED0F0F8" w14:textId="77777777" w:rsidR="00921A1A" w:rsidRDefault="00921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84668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396CD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20E2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2CD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198D6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AA6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075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90F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F8A5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640B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E81473"/>
    <w:multiLevelType w:val="hybridMultilevel"/>
    <w:tmpl w:val="85102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C7CC4"/>
    <w:multiLevelType w:val="hybridMultilevel"/>
    <w:tmpl w:val="92A65734"/>
    <w:lvl w:ilvl="0" w:tplc="C604336A">
      <w:start w:val="1"/>
      <w:numFmt w:val="decimal"/>
      <w:pStyle w:val="List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49306">
    <w:abstractNumId w:val="10"/>
  </w:num>
  <w:num w:numId="2" w16cid:durableId="379864745">
    <w:abstractNumId w:val="11"/>
  </w:num>
  <w:num w:numId="3" w16cid:durableId="1953585127">
    <w:abstractNumId w:val="9"/>
  </w:num>
  <w:num w:numId="4" w16cid:durableId="356852493">
    <w:abstractNumId w:val="7"/>
  </w:num>
  <w:num w:numId="5" w16cid:durableId="1877544514">
    <w:abstractNumId w:val="6"/>
  </w:num>
  <w:num w:numId="6" w16cid:durableId="2106920967">
    <w:abstractNumId w:val="5"/>
  </w:num>
  <w:num w:numId="7" w16cid:durableId="142309620">
    <w:abstractNumId w:val="4"/>
  </w:num>
  <w:num w:numId="8" w16cid:durableId="19430840">
    <w:abstractNumId w:val="8"/>
  </w:num>
  <w:num w:numId="9" w16cid:durableId="654992235">
    <w:abstractNumId w:val="3"/>
  </w:num>
  <w:num w:numId="10" w16cid:durableId="1526212552">
    <w:abstractNumId w:val="2"/>
  </w:num>
  <w:num w:numId="11" w16cid:durableId="1850371648">
    <w:abstractNumId w:val="1"/>
  </w:num>
  <w:num w:numId="12" w16cid:durableId="583955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569"/>
    <w:rsid w:val="00160271"/>
    <w:rsid w:val="00190569"/>
    <w:rsid w:val="00213037"/>
    <w:rsid w:val="00253B15"/>
    <w:rsid w:val="00281B67"/>
    <w:rsid w:val="002D5343"/>
    <w:rsid w:val="00300830"/>
    <w:rsid w:val="0038241D"/>
    <w:rsid w:val="003D77A4"/>
    <w:rsid w:val="00490B64"/>
    <w:rsid w:val="00534CBA"/>
    <w:rsid w:val="005815A7"/>
    <w:rsid w:val="005B4926"/>
    <w:rsid w:val="00635EE4"/>
    <w:rsid w:val="0065430D"/>
    <w:rsid w:val="006B6814"/>
    <w:rsid w:val="006D2E23"/>
    <w:rsid w:val="00754042"/>
    <w:rsid w:val="00767F8F"/>
    <w:rsid w:val="00807FBD"/>
    <w:rsid w:val="00874B17"/>
    <w:rsid w:val="008D7B1C"/>
    <w:rsid w:val="00921A1A"/>
    <w:rsid w:val="00934FA8"/>
    <w:rsid w:val="009B1A8C"/>
    <w:rsid w:val="009B2989"/>
    <w:rsid w:val="00C01559"/>
    <w:rsid w:val="00CE50A8"/>
    <w:rsid w:val="00D32A00"/>
    <w:rsid w:val="00DC4894"/>
    <w:rsid w:val="00DE4451"/>
    <w:rsid w:val="00E1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364625"/>
  <w15:docId w15:val="{FA9518C3-6C11-4F53-95A5-C2B5A800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pageBreakBefore/>
      <w:spacing w:before="240" w:after="240"/>
      <w:contextualSpacing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spacing w:before="40" w:after="240"/>
      <w:jc w:val="center"/>
      <w:outlineLvl w:val="1"/>
    </w:pPr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trong">
    <w:name w:val="Strong"/>
    <w:basedOn w:val="DefaultParagraphFont"/>
    <w:uiPriority w:val="1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abletext">
    <w:name w:val="Table text"/>
    <w:basedOn w:val="Normal"/>
    <w:uiPriority w:val="1"/>
    <w:qFormat/>
    <w:pPr>
      <w:spacing w:before="20" w:after="20" w:line="240" w:lineRule="auto"/>
      <w:ind w:right="72"/>
    </w:pPr>
  </w:style>
  <w:style w:type="paragraph" w:styleId="ListParagraph">
    <w:name w:val="List Paragraph"/>
    <w:basedOn w:val="Normal"/>
    <w:uiPriority w:val="34"/>
    <w:semiHidden/>
    <w:qFormat/>
    <w:pPr>
      <w:ind w:left="720"/>
      <w:contextualSpacing/>
    </w:pPr>
  </w:style>
  <w:style w:type="paragraph" w:styleId="List">
    <w:name w:val="List"/>
    <w:basedOn w:val="ListParagraph"/>
    <w:uiPriority w:val="1"/>
    <w:qFormat/>
    <w:pPr>
      <w:numPr>
        <w:numId w:val="2"/>
      </w:numPr>
      <w:ind w:left="720" w:hanging="360"/>
      <w:contextualSpacing w:val="0"/>
    </w:pPr>
  </w:style>
  <w:style w:type="table" w:customStyle="1" w:styleId="GridTable4-Accent11">
    <w:name w:val="Grid Table 4 - Accent 1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Salutation">
    <w:name w:val="Salutation"/>
    <w:basedOn w:val="Normal"/>
    <w:next w:val="Normal"/>
    <w:link w:val="SalutationChar"/>
    <w:uiPriority w:val="1"/>
    <w:unhideWhenUsed/>
    <w:qFormat/>
    <w:pPr>
      <w:spacing w:before="200"/>
    </w:pPr>
  </w:style>
  <w:style w:type="character" w:customStyle="1" w:styleId="SalutationChar">
    <w:name w:val="Salutation Char"/>
    <w:basedOn w:val="DefaultParagraphFont"/>
    <w:link w:val="Salutation"/>
    <w:uiPriority w:val="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5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tchen\Downloads\trek%20for%20troops%20fundraiser%20pledge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DC8BC380D54BA1AE64963D6B177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ED9C8-5612-406C-9F53-2F3CE578B0ED}"/>
      </w:docPartPr>
      <w:docPartBody>
        <w:p w:rsidR="006C1E05" w:rsidRDefault="00041839">
          <w:pPr>
            <w:pStyle w:val="50DC8BC380D54BA1AE64963D6B17775A"/>
          </w:pPr>
          <w:r>
            <w:rPr>
              <w:rStyle w:val="Strong"/>
            </w:rPr>
            <w:t>[Organization Name]</w:t>
          </w:r>
        </w:p>
      </w:docPartBody>
    </w:docPart>
    <w:docPart>
      <w:docPartPr>
        <w:name w:val="5B4ACF5253764333975BC165BD048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C8E-4B7E-4D05-A323-BF03AEFFE8AD}"/>
      </w:docPartPr>
      <w:docPartBody>
        <w:p w:rsidR="006C1E05" w:rsidRDefault="00041839">
          <w:pPr>
            <w:pStyle w:val="5B4ACF5253764333975BC165BD0481FE"/>
          </w:pPr>
          <w:r>
            <w:t>10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839"/>
    <w:rsid w:val="00041839"/>
    <w:rsid w:val="002F27AE"/>
    <w:rsid w:val="002F7670"/>
    <w:rsid w:val="0033696D"/>
    <w:rsid w:val="00430421"/>
    <w:rsid w:val="00430E82"/>
    <w:rsid w:val="00547C90"/>
    <w:rsid w:val="00695C66"/>
    <w:rsid w:val="006C1E05"/>
    <w:rsid w:val="00754042"/>
    <w:rsid w:val="00807FBD"/>
    <w:rsid w:val="0096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1"/>
    <w:qFormat/>
    <w:rPr>
      <w:b/>
      <w:bCs/>
    </w:rPr>
  </w:style>
  <w:style w:type="paragraph" w:customStyle="1" w:styleId="50DC8BC380D54BA1AE64963D6B17775A">
    <w:name w:val="50DC8BC380D54BA1AE64963D6B17775A"/>
  </w:style>
  <w:style w:type="paragraph" w:customStyle="1" w:styleId="5B4ACF5253764333975BC165BD0481FE">
    <w:name w:val="5B4ACF5253764333975BC165BD0481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Walk-a-thon fundraiser pledge form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2017-11-12T00:00:00</PublishDate>
  <Abstract>2016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D88898-37EE-462A-AC70-8C790AB569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trek for troops fundraiser pledge form.dotx</Template>
  <TotalTime>7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Darkhorse Lodge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 Catherwood</dc:creator>
  <cp:lastModifiedBy>Gretchen Catherwood</cp:lastModifiedBy>
  <cp:revision>9</cp:revision>
  <cp:lastPrinted>2016-08-10T15:48:00Z</cp:lastPrinted>
  <dcterms:created xsi:type="dcterms:W3CDTF">2018-06-25T19:20:00Z</dcterms:created>
  <dcterms:modified xsi:type="dcterms:W3CDTF">2025-09-13T23:28:00Z</dcterms:modified>
  <cp:category>Darkhorse Lodge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TC039876069991</vt:lpwstr>
  </property>
</Properties>
</file>